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ubtle2"/>
        <w:tblW w:w="0" w:type="auto"/>
        <w:tblLayout w:type="fixed"/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5032"/>
        <w:gridCol w:w="5048"/>
      </w:tblGrid>
      <w:tr w:rsidR="008049DB" w:rsidRPr="0007584C" w:rsidTr="000758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0"/>
        </w:trPr>
        <w:tc>
          <w:tcPr>
            <w:tcW w:w="5032" w:type="dxa"/>
            <w:tcBorders>
              <w:bottom w:val="single" w:sz="4" w:space="0" w:color="auto"/>
            </w:tcBorders>
          </w:tcPr>
          <w:p w:rsidR="008049DB" w:rsidRPr="0007584C" w:rsidRDefault="008049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:rsidR="008049DB" w:rsidRPr="0007584C" w:rsidRDefault="0007584C" w:rsidP="0007584C">
            <w:pPr>
              <w:pStyle w:val="Title"/>
              <w:tabs>
                <w:tab w:val="left" w:pos="3030"/>
                <w:tab w:val="right" w:pos="4832"/>
              </w:tabs>
              <w:jc w:val="left"/>
              <w:rPr>
                <w:rFonts w:ascii="Times New Roman" w:hAnsi="Times New Roman" w:cs="Times New Roman"/>
                <w:sz w:val="36"/>
              </w:rPr>
            </w:pPr>
            <w:r w:rsidRPr="0007584C">
              <w:rPr>
                <w:rFonts w:ascii="Times New Roman" w:hAnsi="Times New Roman" w:cs="Times New Roman"/>
                <w:sz w:val="36"/>
              </w:rPr>
              <w:t xml:space="preserve">EPS STUDY VISIT </w:t>
            </w:r>
            <w:sdt>
              <w:sdtPr>
                <w:rPr>
                  <w:rFonts w:ascii="Times New Roman" w:hAnsi="Times New Roman" w:cs="Times New Roman"/>
                  <w:sz w:val="36"/>
                </w:rPr>
                <w:alias w:val="Invoice:"/>
                <w:tag w:val="Invoice:"/>
                <w:id w:val="205688853"/>
                <w:placeholder>
                  <w:docPart w:val="7B284432AFA54F33AA80AEF75671D9AB"/>
                </w:placeholder>
                <w:temporary/>
                <w:showingPlcHdr/>
                <w15:appearance w15:val="hidden"/>
              </w:sdtPr>
              <w:sdtEndPr/>
              <w:sdtContent>
                <w:r w:rsidR="00CE7F7E" w:rsidRPr="0007584C">
                  <w:rPr>
                    <w:rFonts w:ascii="Times New Roman" w:hAnsi="Times New Roman" w:cs="Times New Roman"/>
                    <w:sz w:val="36"/>
                  </w:rPr>
                  <w:t>INVOICE</w:t>
                </w:r>
              </w:sdtContent>
            </w:sdt>
          </w:p>
          <w:p w:rsidR="008049DB" w:rsidRPr="0007584C" w:rsidRDefault="008049DB">
            <w:pPr>
              <w:pStyle w:val="Heading2"/>
              <w:outlineLvl w:val="1"/>
              <w:rPr>
                <w:rFonts w:ascii="Times New Roman" w:hAnsi="Times New Roman" w:cs="Times New Roman"/>
              </w:rPr>
            </w:pPr>
          </w:p>
          <w:p w:rsidR="008049DB" w:rsidRPr="0007584C" w:rsidRDefault="006A3739" w:rsidP="006026C9">
            <w:pPr>
              <w:pStyle w:val="Heading2"/>
              <w:outlineLvl w:val="1"/>
              <w:rPr>
                <w:rFonts w:ascii="Times New Roman" w:hAnsi="Times New Roman" w:cs="Times New Roman"/>
              </w:rPr>
            </w:pPr>
            <w:r w:rsidRPr="0007584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Enter date:"/>
                <w:tag w:val="Enter date:"/>
                <w:id w:val="-86928495"/>
                <w:placeholder>
                  <w:docPart w:val="7FB0B7BDDE804E73A93BE6F7825A9DDF"/>
                </w:placeholder>
                <w:temporary/>
                <w:showingPlcHdr/>
                <w15:appearance w15:val="hidden"/>
              </w:sdtPr>
              <w:sdtEndPr/>
              <w:sdtContent>
                <w:r w:rsidRPr="0007584C"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  <w:t>Date</w:t>
                </w:r>
              </w:sdtContent>
            </w:sdt>
            <w:r w:rsidR="0007584C" w:rsidRPr="0007584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9DB" w:rsidRPr="0007584C" w:rsidTr="0007584C">
        <w:trPr>
          <w:trHeight w:val="144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C9" w:rsidRPr="0007584C" w:rsidRDefault="006026C9">
            <w:pPr>
              <w:pStyle w:val="Heading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9DB" w:rsidRPr="0007584C" w:rsidRDefault="00DF1F0A">
            <w:pPr>
              <w:pStyle w:val="Heading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alias w:val="To:"/>
                <w:tag w:val="To:"/>
                <w:id w:val="1990749598"/>
                <w:placeholder>
                  <w:docPart w:val="932AAA8ED297436FBF0A84E7D34EBDDC"/>
                </w:placeholder>
                <w:temporary/>
                <w:showingPlcHdr/>
                <w15:appearance w15:val="hidden"/>
              </w:sdtPr>
              <w:sdtEndPr/>
              <w:sdtContent>
                <w:r w:rsidR="00616194" w:rsidRPr="0007584C">
                  <w:rPr>
                    <w:rFonts w:ascii="Times New Roman" w:hAnsi="Times New Roman" w:cs="Times New Roman"/>
                    <w:sz w:val="22"/>
                    <w:szCs w:val="22"/>
                  </w:rPr>
                  <w:t>To:</w:t>
                </w:r>
              </w:sdtContent>
            </w:sdt>
          </w:p>
          <w:p w:rsidR="0007584C" w:rsidRPr="0007584C" w:rsidRDefault="000758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84C">
              <w:rPr>
                <w:rFonts w:ascii="Times New Roman" w:hAnsi="Times New Roman" w:cs="Times New Roman"/>
                <w:sz w:val="22"/>
                <w:szCs w:val="22"/>
              </w:rPr>
              <w:t xml:space="preserve">Hon. Secretary, </w:t>
            </w:r>
            <w:r w:rsidR="00DF1F0A">
              <w:rPr>
                <w:rFonts w:ascii="Times New Roman" w:hAnsi="Times New Roman" w:cs="Times New Roman"/>
                <w:sz w:val="22"/>
                <w:szCs w:val="22"/>
              </w:rPr>
              <w:t>Dr Ruth Filik</w:t>
            </w:r>
          </w:p>
          <w:p w:rsidR="008049DB" w:rsidRPr="0007584C" w:rsidRDefault="00602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84C">
              <w:rPr>
                <w:rFonts w:ascii="Times New Roman" w:hAnsi="Times New Roman" w:cs="Times New Roman"/>
                <w:sz w:val="22"/>
                <w:szCs w:val="22"/>
              </w:rPr>
              <w:t>Experimental Psychology Society</w:t>
            </w:r>
          </w:p>
          <w:p w:rsidR="006026C9" w:rsidRPr="0007584C" w:rsidRDefault="00602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84C">
              <w:rPr>
                <w:rFonts w:ascii="Times New Roman" w:hAnsi="Times New Roman" w:cs="Times New Roman"/>
                <w:sz w:val="22"/>
                <w:szCs w:val="22"/>
              </w:rPr>
              <w:t>Keynes College</w:t>
            </w:r>
          </w:p>
          <w:p w:rsidR="006026C9" w:rsidRPr="0007584C" w:rsidRDefault="00602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84C">
              <w:rPr>
                <w:rFonts w:ascii="Times New Roman" w:hAnsi="Times New Roman" w:cs="Times New Roman"/>
                <w:sz w:val="22"/>
                <w:szCs w:val="22"/>
              </w:rPr>
              <w:t>University of Kent</w:t>
            </w:r>
          </w:p>
          <w:p w:rsidR="006026C9" w:rsidRPr="0007584C" w:rsidRDefault="00602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84C">
              <w:rPr>
                <w:rFonts w:ascii="Times New Roman" w:hAnsi="Times New Roman" w:cs="Times New Roman"/>
                <w:sz w:val="22"/>
                <w:szCs w:val="22"/>
              </w:rPr>
              <w:t>Canterbury</w:t>
            </w:r>
          </w:p>
          <w:p w:rsidR="006026C9" w:rsidRPr="0007584C" w:rsidRDefault="00602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84C">
              <w:rPr>
                <w:rFonts w:ascii="Times New Roman" w:hAnsi="Times New Roman" w:cs="Times New Roman"/>
                <w:noProof/>
                <w:sz w:val="22"/>
                <w:szCs w:val="22"/>
              </w:rPr>
              <w:t>CT2 7NP</w:t>
            </w:r>
          </w:p>
          <w:p w:rsidR="008049DB" w:rsidRPr="0007584C" w:rsidRDefault="008049D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C9" w:rsidRPr="0007584C" w:rsidRDefault="006026C9">
            <w:pPr>
              <w:pStyle w:val="Heading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9DB" w:rsidRPr="0007584C" w:rsidRDefault="006026C9">
            <w:pPr>
              <w:pStyle w:val="Heading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7584C">
              <w:rPr>
                <w:rFonts w:ascii="Times New Roman" w:hAnsi="Times New Roman" w:cs="Times New Roman"/>
                <w:sz w:val="22"/>
                <w:szCs w:val="22"/>
              </w:rPr>
              <w:t>FROM:</w:t>
            </w:r>
          </w:p>
          <w:sdt>
            <w:sdtP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alias w:val="Enter recipient name:"/>
              <w:tag w:val="Enter recipient name:"/>
              <w:id w:val="95537243"/>
              <w:placeholder>
                <w:docPart w:val="A75E957D531D4841B85767DAFCE7D3EC"/>
              </w:placeholder>
              <w:temporary/>
              <w:showingPlcHdr/>
              <w15:appearance w15:val="hidden"/>
            </w:sdtPr>
            <w:sdtEndPr/>
            <w:sdtContent>
              <w:p w:rsidR="0007584C" w:rsidRDefault="006A3739" w:rsidP="006026C9">
                <w:pPr>
                  <w:rPr>
                    <w:rFonts w:ascii="Times New Roman" w:hAnsi="Times New Roman" w:cs="Times New Roman"/>
                    <w:color w:val="FF0000"/>
                    <w:sz w:val="22"/>
                    <w:szCs w:val="22"/>
                  </w:rPr>
                </w:pPr>
                <w:r w:rsidRPr="0007584C">
                  <w:rPr>
                    <w:rFonts w:ascii="Times New Roman" w:hAnsi="Times New Roman" w:cs="Times New Roman"/>
                    <w:color w:val="FF0000"/>
                    <w:sz w:val="22"/>
                    <w:szCs w:val="22"/>
                  </w:rPr>
                  <w:t>Recipient Name</w:t>
                </w:r>
              </w:p>
            </w:sdtContent>
          </w:sdt>
          <w:p w:rsidR="008049DB" w:rsidRPr="0007584C" w:rsidRDefault="00DF1F0A" w:rsidP="006026C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FF0000"/>
                  <w:sz w:val="22"/>
                  <w:szCs w:val="22"/>
                </w:rPr>
                <w:alias w:val="Enter street address:"/>
                <w:tag w:val="Enter street address:"/>
                <w:id w:val="1755863971"/>
                <w:placeholder>
                  <w:docPart w:val="7A937BF6FEA2434E9F53AA05C623C650"/>
                </w:placeholder>
                <w:temporary/>
                <w:showingPlcHdr/>
                <w15:appearance w15:val="hidden"/>
              </w:sdtPr>
              <w:sdtEndPr/>
              <w:sdtContent>
                <w:r w:rsidR="00837ECD" w:rsidRPr="0007584C">
                  <w:rPr>
                    <w:rFonts w:ascii="Times New Roman" w:hAnsi="Times New Roman" w:cs="Times New Roman"/>
                    <w:color w:val="FF0000"/>
                    <w:sz w:val="22"/>
                    <w:szCs w:val="22"/>
                  </w:rPr>
                  <w:t>Street Address</w:t>
                </w:r>
              </w:sdtContent>
            </w:sdt>
            <w:r w:rsidR="0007584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1</w:t>
            </w:r>
          </w:p>
          <w:p w:rsidR="0007584C" w:rsidRDefault="0007584C" w:rsidP="006026C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Street Address 2</w:t>
            </w:r>
          </w:p>
          <w:p w:rsidR="006026C9" w:rsidRPr="0007584C" w:rsidRDefault="006026C9" w:rsidP="006026C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7584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City</w:t>
            </w:r>
          </w:p>
          <w:p w:rsidR="006026C9" w:rsidRPr="0007584C" w:rsidRDefault="006026C9" w:rsidP="00602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84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Post Code</w:t>
            </w:r>
          </w:p>
        </w:tc>
      </w:tr>
    </w:tbl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10080"/>
      </w:tblGrid>
      <w:tr w:rsidR="008049DB" w:rsidRPr="0007584C" w:rsidTr="0007584C">
        <w:trPr>
          <w:trHeight w:val="1152"/>
        </w:trPr>
        <w:tc>
          <w:tcPr>
            <w:tcW w:w="10080" w:type="dxa"/>
            <w:tcMar>
              <w:top w:w="317" w:type="dxa"/>
              <w:left w:w="115" w:type="dxa"/>
              <w:bottom w:w="317" w:type="dxa"/>
              <w:right w:w="115" w:type="dxa"/>
            </w:tcMar>
          </w:tcPr>
          <w:p w:rsidR="008049DB" w:rsidRPr="0007584C" w:rsidRDefault="00DF1F0A">
            <w:pPr>
              <w:pStyle w:val="Heading3"/>
              <w:spacing w:line="264" w:lineRule="auto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alias w:val="Comments or special instructions:"/>
                <w:tag w:val="Comments or special instructions:"/>
                <w:id w:val="2040548107"/>
                <w:placeholder>
                  <w:docPart w:val="D57050AD3F574FA38F0DB5E28D1F5E34"/>
                </w:placeholder>
                <w:temporary/>
                <w:showingPlcHdr/>
                <w15:appearance w15:val="hidden"/>
              </w:sdtPr>
              <w:sdtEndPr/>
              <w:sdtContent>
                <w:r w:rsidR="00616194" w:rsidRPr="0007584C">
                  <w:rPr>
                    <w:rFonts w:ascii="Times New Roman" w:hAnsi="Times New Roman" w:cs="Times New Roman"/>
                    <w:sz w:val="22"/>
                    <w:szCs w:val="22"/>
                  </w:rPr>
                  <w:t>Comments or special instructions:</w:t>
                </w:r>
              </w:sdtContent>
            </w:sdt>
          </w:p>
          <w:p w:rsidR="008049DB" w:rsidRPr="0007584C" w:rsidRDefault="008049DB" w:rsidP="006026C9">
            <w:pPr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84C" w:rsidRPr="0007584C" w:rsidRDefault="0007584C" w:rsidP="006026C9">
            <w:pPr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66901" w:rsidRPr="0007584C" w:rsidRDefault="00966901">
      <w:pPr>
        <w:rPr>
          <w:rFonts w:ascii="Times New Roman" w:hAnsi="Times New Roman" w:cs="Times New Roman"/>
        </w:rPr>
      </w:pPr>
    </w:p>
    <w:tbl>
      <w:tblPr>
        <w:tblStyle w:val="GridTable1Light"/>
        <w:tblW w:w="0" w:type="auto"/>
        <w:tblLayout w:type="fixed"/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6848"/>
        <w:gridCol w:w="1074"/>
        <w:gridCol w:w="1004"/>
        <w:gridCol w:w="1144"/>
      </w:tblGrid>
      <w:tr w:rsidR="0007584C" w:rsidRPr="0007584C" w:rsidTr="003B2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tcW w:w="6848" w:type="dxa"/>
          </w:tcPr>
          <w:p w:rsidR="0007584C" w:rsidRPr="0007584C" w:rsidRDefault="00DF1F0A">
            <w:pPr>
              <w:pStyle w:val="Heading4"/>
              <w:outlineLvl w:val="3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escription:"/>
                <w:tag w:val="Description:"/>
                <w:id w:val="1198742974"/>
                <w:placeholder>
                  <w:docPart w:val="F0A6998C24E2448AB80074B1097ED259"/>
                </w:placeholder>
                <w:temporary/>
                <w:showingPlcHdr/>
                <w15:appearance w15:val="hidden"/>
              </w:sdtPr>
              <w:sdtEndPr/>
              <w:sdtContent>
                <w:r w:rsidR="0007584C" w:rsidRPr="0007584C">
                  <w:rPr>
                    <w:rFonts w:ascii="Times New Roman" w:hAnsi="Times New Roman" w:cs="Times New Roman"/>
                  </w:rPr>
                  <w:t>DESCRIPTION</w:t>
                </w:r>
              </w:sdtContent>
            </w:sdt>
          </w:p>
        </w:tc>
        <w:tc>
          <w:tcPr>
            <w:tcW w:w="1074" w:type="dxa"/>
          </w:tcPr>
          <w:p w:rsidR="0007584C" w:rsidRPr="0007584C" w:rsidRDefault="0007584C">
            <w:pPr>
              <w:pStyle w:val="Heading4"/>
              <w:outlineLvl w:val="3"/>
              <w:rPr>
                <w:rFonts w:ascii="Times New Roman" w:hAnsi="Times New Roman" w:cs="Times New Roman"/>
              </w:rPr>
            </w:pPr>
            <w:r w:rsidRPr="0007584C">
              <w:rPr>
                <w:rFonts w:ascii="Times New Roman" w:hAnsi="Times New Roman" w:cs="Times New Roman"/>
              </w:rPr>
              <w:t>NET</w:t>
            </w:r>
          </w:p>
        </w:tc>
        <w:tc>
          <w:tcPr>
            <w:tcW w:w="1004" w:type="dxa"/>
          </w:tcPr>
          <w:p w:rsidR="0007584C" w:rsidRPr="0007584C" w:rsidRDefault="0007584C">
            <w:pPr>
              <w:pStyle w:val="Heading4"/>
              <w:outlineLvl w:val="3"/>
              <w:rPr>
                <w:rFonts w:ascii="Times New Roman" w:hAnsi="Times New Roman" w:cs="Times New Roman"/>
              </w:rPr>
            </w:pPr>
            <w:r w:rsidRPr="0007584C">
              <w:rPr>
                <w:rFonts w:ascii="Times New Roman" w:hAnsi="Times New Roman" w:cs="Times New Roman"/>
              </w:rPr>
              <w:t>VAT</w:t>
            </w:r>
          </w:p>
        </w:tc>
        <w:tc>
          <w:tcPr>
            <w:tcW w:w="1144" w:type="dxa"/>
          </w:tcPr>
          <w:p w:rsidR="0007584C" w:rsidRPr="0007584C" w:rsidRDefault="00DF1F0A">
            <w:pPr>
              <w:pStyle w:val="Heading4"/>
              <w:outlineLvl w:val="3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Total:"/>
                <w:tag w:val="Total:"/>
                <w:id w:val="-150831350"/>
                <w:placeholder>
                  <w:docPart w:val="7F8901CA5074410A9A3CEFE494B66D67"/>
                </w:placeholder>
                <w:temporary/>
                <w:showingPlcHdr/>
                <w15:appearance w15:val="hidden"/>
              </w:sdtPr>
              <w:sdtEndPr/>
              <w:sdtContent>
                <w:r w:rsidR="0007584C" w:rsidRPr="0007584C">
                  <w:rPr>
                    <w:rFonts w:ascii="Times New Roman" w:hAnsi="Times New Roman" w:cs="Times New Roman"/>
                  </w:rPr>
                  <w:t>TOTAL</w:t>
                </w:r>
              </w:sdtContent>
            </w:sdt>
          </w:p>
        </w:tc>
      </w:tr>
      <w:tr w:rsidR="0007584C" w:rsidRPr="0007584C" w:rsidTr="005A18DA">
        <w:tc>
          <w:tcPr>
            <w:tcW w:w="6848" w:type="dxa"/>
          </w:tcPr>
          <w:p w:rsidR="0007584C" w:rsidRPr="0007584C" w:rsidRDefault="0007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07584C" w:rsidRPr="0007584C" w:rsidTr="001A2182">
        <w:tc>
          <w:tcPr>
            <w:tcW w:w="6848" w:type="dxa"/>
          </w:tcPr>
          <w:p w:rsidR="0007584C" w:rsidRPr="0007584C" w:rsidRDefault="0007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07584C" w:rsidRPr="0007584C" w:rsidTr="002C5568">
        <w:tc>
          <w:tcPr>
            <w:tcW w:w="6848" w:type="dxa"/>
          </w:tcPr>
          <w:p w:rsidR="0007584C" w:rsidRPr="0007584C" w:rsidRDefault="0007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07584C" w:rsidRPr="0007584C" w:rsidTr="00337461">
        <w:tc>
          <w:tcPr>
            <w:tcW w:w="6848" w:type="dxa"/>
          </w:tcPr>
          <w:p w:rsidR="0007584C" w:rsidRPr="0007584C" w:rsidRDefault="0007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07584C" w:rsidRPr="0007584C" w:rsidTr="00B05FAF">
        <w:tc>
          <w:tcPr>
            <w:tcW w:w="6848" w:type="dxa"/>
          </w:tcPr>
          <w:p w:rsidR="0007584C" w:rsidRPr="0007584C" w:rsidRDefault="0007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07584C" w:rsidRPr="0007584C" w:rsidTr="00FC2DC5">
        <w:tc>
          <w:tcPr>
            <w:tcW w:w="6848" w:type="dxa"/>
          </w:tcPr>
          <w:p w:rsidR="0007584C" w:rsidRPr="0007584C" w:rsidRDefault="0007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07584C" w:rsidRPr="0007584C" w:rsidTr="00AB70AE">
        <w:tc>
          <w:tcPr>
            <w:tcW w:w="6848" w:type="dxa"/>
          </w:tcPr>
          <w:p w:rsidR="0007584C" w:rsidRPr="0007584C" w:rsidRDefault="0007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07584C" w:rsidRPr="0007584C" w:rsidTr="00C1594D">
        <w:tc>
          <w:tcPr>
            <w:tcW w:w="6848" w:type="dxa"/>
          </w:tcPr>
          <w:p w:rsidR="0007584C" w:rsidRPr="0007584C" w:rsidRDefault="0007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07584C" w:rsidRPr="0007584C" w:rsidRDefault="0007584C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  <w:gridCol w:w="7114"/>
        <w:gridCol w:w="1144"/>
      </w:tblGrid>
      <w:tr w:rsidR="008049DB" w:rsidRPr="0007584C" w:rsidTr="000758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7" w:type="dxa"/>
          </w:tcPr>
          <w:p w:rsidR="008049DB" w:rsidRPr="0007584C" w:rsidRDefault="008049DB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4" w:type="dxa"/>
            <w:tcBorders>
              <w:right w:val="single" w:sz="4" w:space="0" w:color="A6A6A6" w:themeColor="background1" w:themeShade="A6"/>
            </w:tcBorders>
          </w:tcPr>
          <w:p w:rsidR="008049DB" w:rsidRPr="0007584C" w:rsidRDefault="00884590">
            <w:pPr>
              <w:pStyle w:val="Heading2"/>
              <w:spacing w:line="264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SUB-TOTAL</w:t>
            </w:r>
          </w:p>
        </w:tc>
        <w:tc>
          <w:tcPr>
            <w:tcW w:w="114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Pr="0007584C" w:rsidRDefault="008049DB">
            <w:pPr>
              <w:pStyle w:val="Amount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026C9" w:rsidRPr="0007584C" w:rsidTr="0007584C">
        <w:tc>
          <w:tcPr>
            <w:tcW w:w="1817" w:type="dxa"/>
          </w:tcPr>
          <w:p w:rsidR="006026C9" w:rsidRPr="0007584C" w:rsidRDefault="00602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4" w:type="dxa"/>
            <w:tcBorders>
              <w:right w:val="single" w:sz="4" w:space="0" w:color="A6A6A6" w:themeColor="background1" w:themeShade="A6"/>
            </w:tcBorders>
          </w:tcPr>
          <w:p w:rsidR="006026C9" w:rsidRPr="0007584C" w:rsidRDefault="0007584C">
            <w:pPr>
              <w:pStyle w:val="Heading2"/>
              <w:outlineLvl w:val="1"/>
              <w:rPr>
                <w:rFonts w:ascii="Times New Roman" w:hAnsi="Times New Roman" w:cs="Times New Roman"/>
                <w:b/>
              </w:rPr>
            </w:pPr>
            <w:r w:rsidRPr="0007584C">
              <w:rPr>
                <w:rFonts w:ascii="Times New Roman" w:hAnsi="Times New Roman" w:cs="Times New Roman"/>
                <w:b/>
              </w:rPr>
              <w:t xml:space="preserve">TOTAL </w:t>
            </w:r>
            <w:r w:rsidR="006026C9" w:rsidRPr="0007584C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14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6026C9" w:rsidRPr="0007584C" w:rsidRDefault="006026C9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8049DB" w:rsidRPr="0007584C" w:rsidTr="0007584C">
        <w:tc>
          <w:tcPr>
            <w:tcW w:w="1817" w:type="dxa"/>
          </w:tcPr>
          <w:p w:rsidR="008049DB" w:rsidRPr="0007584C" w:rsidRDefault="008049DB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4" w:type="dxa"/>
            <w:tcBorders>
              <w:right w:val="single" w:sz="4" w:space="0" w:color="A6A6A6" w:themeColor="background1" w:themeShade="A6"/>
            </w:tcBorders>
          </w:tcPr>
          <w:p w:rsidR="008049DB" w:rsidRPr="0007584C" w:rsidRDefault="00DF1F0A">
            <w:pPr>
              <w:pStyle w:val="Heading2"/>
              <w:spacing w:line="264" w:lineRule="auto"/>
              <w:outlineLvl w:val="1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alias w:val="Total due:"/>
                <w:tag w:val="Total due:"/>
                <w:id w:val="2003691622"/>
                <w:placeholder>
                  <w:docPart w:val="6587953701974CDF9E8970ABDDDBBCAE"/>
                </w:placeholder>
                <w:temporary/>
                <w:showingPlcHdr/>
                <w15:appearance w15:val="hidden"/>
              </w:sdtPr>
              <w:sdtEndPr/>
              <w:sdtContent>
                <w:r w:rsidR="00934F6F" w:rsidRPr="0007584C">
                  <w:rPr>
                    <w:rFonts w:ascii="Times New Roman" w:hAnsi="Times New Roman" w:cs="Times New Roman"/>
                    <w:b/>
                  </w:rPr>
                  <w:t>TOTAL due</w:t>
                </w:r>
              </w:sdtContent>
            </w:sdt>
          </w:p>
        </w:tc>
        <w:tc>
          <w:tcPr>
            <w:tcW w:w="11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Pr="0007584C" w:rsidRDefault="008049DB">
            <w:pPr>
              <w:pStyle w:val="Amount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837ECD" w:rsidRPr="0007584C" w:rsidRDefault="0007584C" w:rsidP="006026C9">
      <w:pPr>
        <w:pStyle w:val="Instructions"/>
        <w:rPr>
          <w:rFonts w:ascii="Times New Roman" w:hAnsi="Times New Roman" w:cs="Times New Roman"/>
        </w:rPr>
      </w:pPr>
      <w:bookmarkStart w:id="0" w:name="_GoBack"/>
      <w:r w:rsidRPr="0007584C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1800000" cy="1800000"/>
            <wp:effectExtent l="0" t="0" r="0" b="0"/>
            <wp:docPr id="1" name="Picture 1" descr="Z:\Administrator Files\Twitter and YouTube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dministrator Files\Twitter and YouTube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37ECD" w:rsidRPr="000758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6C9" w:rsidRDefault="006026C9">
      <w:pPr>
        <w:spacing w:line="240" w:lineRule="auto"/>
      </w:pPr>
      <w:r>
        <w:separator/>
      </w:r>
    </w:p>
  </w:endnote>
  <w:endnote w:type="continuationSeparator" w:id="0">
    <w:p w:rsidR="006026C9" w:rsidRDefault="006026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862" w:rsidRDefault="00BB4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49DB" w:rsidRDefault="006A37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8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862" w:rsidRDefault="00BB4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6C9" w:rsidRDefault="006026C9">
      <w:pPr>
        <w:spacing w:line="240" w:lineRule="auto"/>
      </w:pPr>
      <w:r>
        <w:separator/>
      </w:r>
    </w:p>
  </w:footnote>
  <w:footnote w:type="continuationSeparator" w:id="0">
    <w:p w:rsidR="006026C9" w:rsidRDefault="006026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862" w:rsidRDefault="00BB4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862" w:rsidRDefault="00BB4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862" w:rsidRDefault="00BB4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C9"/>
    <w:rsid w:val="00055AF8"/>
    <w:rsid w:val="0007584C"/>
    <w:rsid w:val="002558FA"/>
    <w:rsid w:val="00323F56"/>
    <w:rsid w:val="003667F4"/>
    <w:rsid w:val="006026C9"/>
    <w:rsid w:val="00616194"/>
    <w:rsid w:val="006A3739"/>
    <w:rsid w:val="007577D4"/>
    <w:rsid w:val="00793AFB"/>
    <w:rsid w:val="007D3668"/>
    <w:rsid w:val="008049DB"/>
    <w:rsid w:val="00837ECD"/>
    <w:rsid w:val="00884590"/>
    <w:rsid w:val="00907574"/>
    <w:rsid w:val="00934F6F"/>
    <w:rsid w:val="00966901"/>
    <w:rsid w:val="00981A82"/>
    <w:rsid w:val="00A93410"/>
    <w:rsid w:val="00B76A92"/>
    <w:rsid w:val="00BB4862"/>
    <w:rsid w:val="00BF2506"/>
    <w:rsid w:val="00C3067E"/>
    <w:rsid w:val="00CE7F7E"/>
    <w:rsid w:val="00CF07F2"/>
    <w:rsid w:val="00D934CD"/>
    <w:rsid w:val="00DF1F0A"/>
    <w:rsid w:val="00E9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7D5218"/>
  <w15:chartTrackingRefBased/>
  <w15:docId w15:val="{D16B0A06-A918-41D9-B545-73F483F7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7F4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934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Amount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customStyle="1" w:styleId="Instructions">
    <w:name w:val="Instructions"/>
    <w:basedOn w:val="Normal"/>
    <w:uiPriority w:val="8"/>
    <w:unhideWhenUsed/>
    <w:qFormat/>
    <w:pPr>
      <w:spacing w:before="240"/>
      <w:contextualSpacing/>
    </w:pPr>
  </w:style>
  <w:style w:type="paragraph" w:customStyle="1" w:styleId="Slogan">
    <w:name w:val="Slogan"/>
    <w:basedOn w:val="Normal"/>
    <w:uiPriority w:val="2"/>
    <w:qFormat/>
    <w:rsid w:val="00D934CD"/>
    <w:pPr>
      <w:spacing w:after="240"/>
    </w:pPr>
    <w:rPr>
      <w:i/>
      <w:color w:val="595959" w:themeColor="text1" w:themeTint="A6"/>
    </w:rPr>
  </w:style>
  <w:style w:type="paragraph" w:customStyle="1" w:styleId="ThankYou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D934CD"/>
    <w:pPr>
      <w:spacing w:after="400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3667F4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ntity">
    <w:name w:val="Quantity"/>
    <w:basedOn w:val="Normal"/>
    <w:uiPriority w:val="5"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934CD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934C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934C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34C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34C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34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BlockText">
    <w:name w:val="Block Text"/>
    <w:basedOn w:val="Normal"/>
    <w:uiPriority w:val="99"/>
    <w:semiHidden/>
    <w:unhideWhenUsed/>
    <w:rsid w:val="00D934C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styleId="GridTable1Light">
    <w:name w:val="Grid Table 1 Light"/>
    <w:basedOn w:val="TableNormal"/>
    <w:uiPriority w:val="46"/>
    <w:rsid w:val="002558FA"/>
    <w:pPr>
      <w:spacing w:line="240" w:lineRule="auto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Subtle2">
    <w:name w:val="Table Subtle 2"/>
    <w:basedOn w:val="TableNormal"/>
    <w:uiPriority w:val="99"/>
    <w:rsid w:val="00907574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h27\AppData\Roaming\Microsoft\Templates\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284432AFA54F33AA80AEF75671D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36323-D98F-4DD2-8513-BB85997FF864}"/>
      </w:docPartPr>
      <w:docPartBody>
        <w:p w:rsidR="003E416A" w:rsidRDefault="007C4341">
          <w:pPr>
            <w:pStyle w:val="7B284432AFA54F33AA80AEF75671D9AB"/>
          </w:pPr>
          <w:r>
            <w:t>INVOICE</w:t>
          </w:r>
        </w:p>
      </w:docPartBody>
    </w:docPart>
    <w:docPart>
      <w:docPartPr>
        <w:name w:val="7FB0B7BDDE804E73A93BE6F7825A9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3086F-FA4B-46D6-BB16-21DA4C092BB6}"/>
      </w:docPartPr>
      <w:docPartBody>
        <w:p w:rsidR="003E416A" w:rsidRDefault="007C4341">
          <w:pPr>
            <w:pStyle w:val="7FB0B7BDDE804E73A93BE6F7825A9DDF"/>
          </w:pPr>
          <w:r>
            <w:t>Date</w:t>
          </w:r>
        </w:p>
      </w:docPartBody>
    </w:docPart>
    <w:docPart>
      <w:docPartPr>
        <w:name w:val="932AAA8ED297436FBF0A84E7D34EB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2876F-9BD7-4828-80DD-100949388830}"/>
      </w:docPartPr>
      <w:docPartBody>
        <w:p w:rsidR="003E416A" w:rsidRDefault="007C4341">
          <w:pPr>
            <w:pStyle w:val="932AAA8ED297436FBF0A84E7D34EBDDC"/>
          </w:pPr>
          <w:r>
            <w:t>To:</w:t>
          </w:r>
        </w:p>
      </w:docPartBody>
    </w:docPart>
    <w:docPart>
      <w:docPartPr>
        <w:name w:val="A75E957D531D4841B85767DAFCE7D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7F77A-7B38-4352-9541-8795FE9FA6E7}"/>
      </w:docPartPr>
      <w:docPartBody>
        <w:p w:rsidR="003E416A" w:rsidRDefault="007C4341">
          <w:pPr>
            <w:pStyle w:val="A75E957D531D4841B85767DAFCE7D3EC"/>
          </w:pPr>
          <w:r>
            <w:t>Recipient Name</w:t>
          </w:r>
        </w:p>
      </w:docPartBody>
    </w:docPart>
    <w:docPart>
      <w:docPartPr>
        <w:name w:val="7A937BF6FEA2434E9F53AA05C623C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12B35-A67C-4B93-88EC-1002CCA88414}"/>
      </w:docPartPr>
      <w:docPartBody>
        <w:p w:rsidR="003E416A" w:rsidRDefault="007C4341">
          <w:pPr>
            <w:pStyle w:val="7A937BF6FEA2434E9F53AA05C623C650"/>
          </w:pPr>
          <w:r>
            <w:t>Street Address</w:t>
          </w:r>
        </w:p>
      </w:docPartBody>
    </w:docPart>
    <w:docPart>
      <w:docPartPr>
        <w:name w:val="D57050AD3F574FA38F0DB5E28D1F5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33273-D6AC-4903-9840-0948BBAD350C}"/>
      </w:docPartPr>
      <w:docPartBody>
        <w:p w:rsidR="003E416A" w:rsidRDefault="007C4341">
          <w:pPr>
            <w:pStyle w:val="D57050AD3F574FA38F0DB5E28D1F5E34"/>
          </w:pPr>
          <w:r>
            <w:t>Comments or special instructions:</w:t>
          </w:r>
        </w:p>
      </w:docPartBody>
    </w:docPart>
    <w:docPart>
      <w:docPartPr>
        <w:name w:val="6587953701974CDF9E8970ABDDDBB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77434-8359-4A0A-B322-3CD50430346F}"/>
      </w:docPartPr>
      <w:docPartBody>
        <w:p w:rsidR="003E416A" w:rsidRDefault="007C4341">
          <w:pPr>
            <w:pStyle w:val="6587953701974CDF9E8970ABDDDBBCAE"/>
          </w:pPr>
          <w:r>
            <w:t>TOTAL due</w:t>
          </w:r>
        </w:p>
      </w:docPartBody>
    </w:docPart>
    <w:docPart>
      <w:docPartPr>
        <w:name w:val="F0A6998C24E2448AB80074B1097ED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0EFE9-66D9-4A40-99EC-FA0E7DAA5C33}"/>
      </w:docPartPr>
      <w:docPartBody>
        <w:p w:rsidR="005B0C95" w:rsidRDefault="003E416A" w:rsidP="003E416A">
          <w:pPr>
            <w:pStyle w:val="F0A6998C24E2448AB80074B1097ED259"/>
          </w:pPr>
          <w:r>
            <w:t>DESCRIPTION</w:t>
          </w:r>
        </w:p>
      </w:docPartBody>
    </w:docPart>
    <w:docPart>
      <w:docPartPr>
        <w:name w:val="7F8901CA5074410A9A3CEFE494B66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54E11-7C3C-4D0D-9AA7-E9E3C503B314}"/>
      </w:docPartPr>
      <w:docPartBody>
        <w:p w:rsidR="005B0C95" w:rsidRDefault="003E416A" w:rsidP="003E416A">
          <w:pPr>
            <w:pStyle w:val="7F8901CA5074410A9A3CEFE494B66D67"/>
          </w:pPr>
          <w: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41"/>
    <w:rsid w:val="003E416A"/>
    <w:rsid w:val="005B0C95"/>
    <w:rsid w:val="007C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1B7D69036E46DAA9BB2C42219761DD">
    <w:name w:val="D81B7D69036E46DAA9BB2C42219761DD"/>
  </w:style>
  <w:style w:type="paragraph" w:customStyle="1" w:styleId="8D1AD7524F2B41DD80DB33F67CFEC455">
    <w:name w:val="8D1AD7524F2B41DD80DB33F67CFEC455"/>
  </w:style>
  <w:style w:type="paragraph" w:customStyle="1" w:styleId="B848A52F55B047E48ED27203C748B7E3">
    <w:name w:val="B848A52F55B047E48ED27203C748B7E3"/>
  </w:style>
  <w:style w:type="paragraph" w:customStyle="1" w:styleId="C28378C5B823407DA9FCD9297BF7CADE">
    <w:name w:val="C28378C5B823407DA9FCD9297BF7CADE"/>
  </w:style>
  <w:style w:type="paragraph" w:customStyle="1" w:styleId="46276FAE9A7F4F6ABA9EB3D9D7BE4CC4">
    <w:name w:val="46276FAE9A7F4F6ABA9EB3D9D7BE4CC4"/>
  </w:style>
  <w:style w:type="paragraph" w:customStyle="1" w:styleId="CBEAFEA642C145C8BB253BB72B8163E5">
    <w:name w:val="CBEAFEA642C145C8BB253BB72B8163E5"/>
  </w:style>
  <w:style w:type="paragraph" w:customStyle="1" w:styleId="A6AB3CF1D991445996DCDF85C720785B">
    <w:name w:val="A6AB3CF1D991445996DCDF85C720785B"/>
  </w:style>
  <w:style w:type="paragraph" w:customStyle="1" w:styleId="A80A2FD73AF44CBDAAFED6186792C376">
    <w:name w:val="A80A2FD73AF44CBDAAFED6186792C376"/>
  </w:style>
  <w:style w:type="paragraph" w:customStyle="1" w:styleId="7B284432AFA54F33AA80AEF75671D9AB">
    <w:name w:val="7B284432AFA54F33AA80AEF75671D9AB"/>
  </w:style>
  <w:style w:type="paragraph" w:customStyle="1" w:styleId="B11FFC4B16FE444C9C5DAB1960996B9E">
    <w:name w:val="B11FFC4B16FE444C9C5DAB1960996B9E"/>
  </w:style>
  <w:style w:type="paragraph" w:customStyle="1" w:styleId="54FFC067560744F886276F3882984B62">
    <w:name w:val="54FFC067560744F886276F3882984B62"/>
  </w:style>
  <w:style w:type="paragraph" w:customStyle="1" w:styleId="D7FDE64E55CE441EA6001C5EEB8DE6B4">
    <w:name w:val="D7FDE64E55CE441EA6001C5EEB8DE6B4"/>
  </w:style>
  <w:style w:type="paragraph" w:customStyle="1" w:styleId="7FB0B7BDDE804E73A93BE6F7825A9DDF">
    <w:name w:val="7FB0B7BDDE804E73A93BE6F7825A9DDF"/>
  </w:style>
  <w:style w:type="paragraph" w:customStyle="1" w:styleId="932AAA8ED297436FBF0A84E7D34EBDDC">
    <w:name w:val="932AAA8ED297436FBF0A84E7D34EBDDC"/>
  </w:style>
  <w:style w:type="paragraph" w:customStyle="1" w:styleId="A7AFE9F79AAE45159088EC773454CB48">
    <w:name w:val="A7AFE9F79AAE45159088EC773454CB48"/>
  </w:style>
  <w:style w:type="paragraph" w:customStyle="1" w:styleId="02A4B344A27843B8B58D0A86AA7F75A5">
    <w:name w:val="02A4B344A27843B8B58D0A86AA7F75A5"/>
  </w:style>
  <w:style w:type="paragraph" w:customStyle="1" w:styleId="7ADE72E617F747D3BAD1236350D6525E">
    <w:name w:val="7ADE72E617F747D3BAD1236350D6525E"/>
  </w:style>
  <w:style w:type="paragraph" w:customStyle="1" w:styleId="4777C33748544BCC953DB85B2AB017C4">
    <w:name w:val="4777C33748544BCC953DB85B2AB017C4"/>
  </w:style>
  <w:style w:type="paragraph" w:customStyle="1" w:styleId="DC964E68689048299625C203E360601A">
    <w:name w:val="DC964E68689048299625C203E360601A"/>
  </w:style>
  <w:style w:type="paragraph" w:customStyle="1" w:styleId="3C41BA64B8F042B1BA6500CC74A0ACAE">
    <w:name w:val="3C41BA64B8F042B1BA6500CC74A0ACAE"/>
  </w:style>
  <w:style w:type="paragraph" w:customStyle="1" w:styleId="0CD3910757FA46DC863063CA2ADEE347">
    <w:name w:val="0CD3910757FA46DC863063CA2ADEE347"/>
  </w:style>
  <w:style w:type="paragraph" w:customStyle="1" w:styleId="A75E957D531D4841B85767DAFCE7D3EC">
    <w:name w:val="A75E957D531D4841B85767DAFCE7D3EC"/>
  </w:style>
  <w:style w:type="paragraph" w:customStyle="1" w:styleId="B78FE069507C4CBAB11044EB2691C947">
    <w:name w:val="B78FE069507C4CBAB11044EB2691C947"/>
  </w:style>
  <w:style w:type="paragraph" w:customStyle="1" w:styleId="7A937BF6FEA2434E9F53AA05C623C650">
    <w:name w:val="7A937BF6FEA2434E9F53AA05C623C650"/>
  </w:style>
  <w:style w:type="paragraph" w:customStyle="1" w:styleId="201B8A38A7D845958CEF62F0C854EE09">
    <w:name w:val="201B8A38A7D845958CEF62F0C854EE09"/>
  </w:style>
  <w:style w:type="paragraph" w:customStyle="1" w:styleId="B5D8CB4442D1475B87B09A7B9CC6B285">
    <w:name w:val="B5D8CB4442D1475B87B09A7B9CC6B285"/>
  </w:style>
  <w:style w:type="paragraph" w:customStyle="1" w:styleId="290E39A50771481AB751561DA6B7194E">
    <w:name w:val="290E39A50771481AB751561DA6B7194E"/>
  </w:style>
  <w:style w:type="paragraph" w:customStyle="1" w:styleId="D57050AD3F574FA38F0DB5E28D1F5E34">
    <w:name w:val="D57050AD3F574FA38F0DB5E28D1F5E34"/>
  </w:style>
  <w:style w:type="paragraph" w:customStyle="1" w:styleId="CA1707993DDB456BAFB4934A5B8DBF86">
    <w:name w:val="CA1707993DDB456BAFB4934A5B8DBF86"/>
  </w:style>
  <w:style w:type="paragraph" w:customStyle="1" w:styleId="C1303ABF3E14426480A24E30BF9FCA18">
    <w:name w:val="C1303ABF3E14426480A24E30BF9FCA18"/>
  </w:style>
  <w:style w:type="paragraph" w:customStyle="1" w:styleId="AFCA38FF0FE64D589D402F323FDF2310">
    <w:name w:val="AFCA38FF0FE64D589D402F323FDF2310"/>
  </w:style>
  <w:style w:type="paragraph" w:customStyle="1" w:styleId="57236AB372D140B8AF5F530B55393CBF">
    <w:name w:val="57236AB372D140B8AF5F530B55393CBF"/>
  </w:style>
  <w:style w:type="paragraph" w:customStyle="1" w:styleId="D30EB71082AD4136B6A58A747EBD318D">
    <w:name w:val="D30EB71082AD4136B6A58A747EBD318D"/>
  </w:style>
  <w:style w:type="paragraph" w:customStyle="1" w:styleId="A9D8017AF4C64CCA84056A59870A5EB7">
    <w:name w:val="A9D8017AF4C64CCA84056A59870A5EB7"/>
  </w:style>
  <w:style w:type="paragraph" w:customStyle="1" w:styleId="CDCDCED283FE4B059D62045537294A34">
    <w:name w:val="CDCDCED283FE4B059D62045537294A34"/>
  </w:style>
  <w:style w:type="paragraph" w:customStyle="1" w:styleId="5B30DB2B84D34DFDAAA9C1E8D4600786">
    <w:name w:val="5B30DB2B84D34DFDAAA9C1E8D4600786"/>
  </w:style>
  <w:style w:type="paragraph" w:customStyle="1" w:styleId="AC365A930D8446D29E4B7F6A60F5A152">
    <w:name w:val="AC365A930D8446D29E4B7F6A60F5A152"/>
  </w:style>
  <w:style w:type="paragraph" w:customStyle="1" w:styleId="18D25AEFDA8F439D9B065F74080B49FA">
    <w:name w:val="18D25AEFDA8F439D9B065F74080B49FA"/>
  </w:style>
  <w:style w:type="paragraph" w:customStyle="1" w:styleId="490F7E8A564C49D1BCDF44AAC889FAE5">
    <w:name w:val="490F7E8A564C49D1BCDF44AAC889FAE5"/>
  </w:style>
  <w:style w:type="paragraph" w:customStyle="1" w:styleId="7E9C2E546213423BA7B8B47D44E59F74">
    <w:name w:val="7E9C2E546213423BA7B8B47D44E59F74"/>
  </w:style>
  <w:style w:type="paragraph" w:customStyle="1" w:styleId="F1054D04E690405BBBBCE03E4700E786">
    <w:name w:val="F1054D04E690405BBBBCE03E4700E786"/>
  </w:style>
  <w:style w:type="paragraph" w:customStyle="1" w:styleId="0D2ADF7C6D4F4B22B9C55C9CC8EED6D8">
    <w:name w:val="0D2ADF7C6D4F4B22B9C55C9CC8EED6D8"/>
  </w:style>
  <w:style w:type="paragraph" w:customStyle="1" w:styleId="7EABAC4E7D3544128A7C3BF7FCA2F327">
    <w:name w:val="7EABAC4E7D3544128A7C3BF7FCA2F327"/>
  </w:style>
  <w:style w:type="paragraph" w:customStyle="1" w:styleId="6587953701974CDF9E8970ABDDDBBCAE">
    <w:name w:val="6587953701974CDF9E8970ABDDDBBCAE"/>
  </w:style>
  <w:style w:type="paragraph" w:customStyle="1" w:styleId="D9FDC1DEBA3848BC91F926993F56C606">
    <w:name w:val="D9FDC1DEBA3848BC91F926993F56C606"/>
  </w:style>
  <w:style w:type="paragraph" w:customStyle="1" w:styleId="E3783BAEE920495CBA963DE12D06208D">
    <w:name w:val="E3783BAEE920495CBA963DE12D06208D"/>
  </w:style>
  <w:style w:type="paragraph" w:customStyle="1" w:styleId="73038A33B57F4C67A61BFC3BDC6EBE1F">
    <w:name w:val="73038A33B57F4C67A61BFC3BDC6EBE1F"/>
  </w:style>
  <w:style w:type="paragraph" w:customStyle="1" w:styleId="730892C06C564AD1B1B08D73EB8FC9F1">
    <w:name w:val="730892C06C564AD1B1B08D73EB8FC9F1"/>
  </w:style>
  <w:style w:type="paragraph" w:customStyle="1" w:styleId="28737773D035485988CDF96DC7D89399">
    <w:name w:val="28737773D035485988CDF96DC7D89399"/>
  </w:style>
  <w:style w:type="paragraph" w:customStyle="1" w:styleId="7A0BF92427494D63A72D5F6C4D6E1BF5">
    <w:name w:val="7A0BF92427494D63A72D5F6C4D6E1BF5"/>
  </w:style>
  <w:style w:type="paragraph" w:customStyle="1" w:styleId="5860689FC16E4D89B911DB4F4DB868F1">
    <w:name w:val="5860689FC16E4D89B911DB4F4DB868F1"/>
  </w:style>
  <w:style w:type="paragraph" w:customStyle="1" w:styleId="7C8D5C25DEF541F4A5B51439B0C4FC0F">
    <w:name w:val="7C8D5C25DEF541F4A5B51439B0C4FC0F"/>
  </w:style>
  <w:style w:type="paragraph" w:customStyle="1" w:styleId="BBBE4D6CABC3415EA09B136D26FE7DE3">
    <w:name w:val="BBBE4D6CABC3415EA09B136D26FE7DE3"/>
    <w:rsid w:val="007C4341"/>
  </w:style>
  <w:style w:type="paragraph" w:customStyle="1" w:styleId="0720EE103BA040B99DCE82D8C59D7E69">
    <w:name w:val="0720EE103BA040B99DCE82D8C59D7E69"/>
    <w:rsid w:val="007C4341"/>
  </w:style>
  <w:style w:type="paragraph" w:customStyle="1" w:styleId="8AA905BBE98D4CA888B6E206386631D4">
    <w:name w:val="8AA905BBE98D4CA888B6E206386631D4"/>
    <w:rsid w:val="007C4341"/>
  </w:style>
  <w:style w:type="paragraph" w:customStyle="1" w:styleId="22BA1EE780A245F0BD38C77D0FD76436">
    <w:name w:val="22BA1EE780A245F0BD38C77D0FD76436"/>
    <w:rsid w:val="003E416A"/>
  </w:style>
  <w:style w:type="paragraph" w:customStyle="1" w:styleId="C0E54F5613E243FAAA9CA5816679DACD">
    <w:name w:val="C0E54F5613E243FAAA9CA5816679DACD"/>
    <w:rsid w:val="003E416A"/>
  </w:style>
  <w:style w:type="paragraph" w:customStyle="1" w:styleId="83710F411FA0437999FE6553C5349F8B">
    <w:name w:val="83710F411FA0437999FE6553C5349F8B"/>
    <w:rsid w:val="003E416A"/>
  </w:style>
  <w:style w:type="paragraph" w:customStyle="1" w:styleId="7DFB4FCEC18C496191CAFB469042E689">
    <w:name w:val="7DFB4FCEC18C496191CAFB469042E689"/>
    <w:rsid w:val="003E416A"/>
  </w:style>
  <w:style w:type="paragraph" w:customStyle="1" w:styleId="C147472591174479A30378570E01345C">
    <w:name w:val="C147472591174479A30378570E01345C"/>
    <w:rsid w:val="003E416A"/>
  </w:style>
  <w:style w:type="paragraph" w:customStyle="1" w:styleId="5EC61F4EF4324AD3AA055BCE61FCDACB">
    <w:name w:val="5EC61F4EF4324AD3AA055BCE61FCDACB"/>
    <w:rsid w:val="003E416A"/>
  </w:style>
  <w:style w:type="paragraph" w:customStyle="1" w:styleId="D84211D79308452B8271AD22DD4F2684">
    <w:name w:val="D84211D79308452B8271AD22DD4F2684"/>
    <w:rsid w:val="003E416A"/>
  </w:style>
  <w:style w:type="paragraph" w:customStyle="1" w:styleId="F0A6998C24E2448AB80074B1097ED259">
    <w:name w:val="F0A6998C24E2448AB80074B1097ED259"/>
    <w:rsid w:val="003E416A"/>
  </w:style>
  <w:style w:type="paragraph" w:customStyle="1" w:styleId="7F8901CA5074410A9A3CEFE494B66D67">
    <w:name w:val="7F8901CA5074410A9A3CEFE494B66D67"/>
    <w:rsid w:val="003E41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Invoice</Template>
  <TotalTime>27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Hurn</dc:creator>
  <cp:keywords/>
  <dc:description/>
  <cp:lastModifiedBy>laptop user</cp:lastModifiedBy>
  <cp:revision>4</cp:revision>
  <dcterms:created xsi:type="dcterms:W3CDTF">2019-11-18T13:29:00Z</dcterms:created>
  <dcterms:modified xsi:type="dcterms:W3CDTF">2024-04-10T11:33:00Z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Anumol@vidyatech.com</vt:lpwstr>
  </property>
  <property fmtid="{D5CDD505-2E9C-101B-9397-08002B2CF9AE}" pid="5" name="MSIP_Label_f42aa342-8706-4288-bd11-ebb85995028c_SetDate">
    <vt:lpwstr>2018-06-18T10:24:25.0319325Z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